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B8" w:rsidRPr="004478EB" w:rsidRDefault="00DF33B8" w:rsidP="004478EB">
      <w:pPr>
        <w:jc w:val="right"/>
        <w:rPr>
          <w:rFonts w:ascii="Times New Roman" w:hAnsi="Times New Roman"/>
          <w:sz w:val="28"/>
          <w:szCs w:val="28"/>
        </w:rPr>
      </w:pPr>
      <w:r w:rsidRPr="004478E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2.</w:t>
      </w:r>
    </w:p>
    <w:p w:rsidR="00DF33B8" w:rsidRDefault="00DF33B8" w:rsidP="004478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33B8" w:rsidRDefault="00DF33B8" w:rsidP="004478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707C">
        <w:rPr>
          <w:rFonts w:ascii="Times New Roman" w:hAnsi="Times New Roman"/>
          <w:b/>
          <w:sz w:val="28"/>
          <w:szCs w:val="28"/>
        </w:rPr>
        <w:t xml:space="preserve">Аналитическая информация </w:t>
      </w:r>
    </w:p>
    <w:p w:rsidR="00DF33B8" w:rsidRPr="001F707C" w:rsidRDefault="00DF33B8" w:rsidP="004478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707C">
        <w:rPr>
          <w:rFonts w:ascii="Times New Roman" w:hAnsi="Times New Roman"/>
          <w:b/>
          <w:sz w:val="28"/>
          <w:szCs w:val="28"/>
        </w:rPr>
        <w:t>к отчету за</w:t>
      </w:r>
      <w:r>
        <w:rPr>
          <w:rFonts w:ascii="Times New Roman" w:hAnsi="Times New Roman"/>
          <w:b/>
          <w:sz w:val="28"/>
          <w:szCs w:val="28"/>
        </w:rPr>
        <w:t xml:space="preserve"> июнь  месяц 2016 года</w:t>
      </w:r>
      <w:r w:rsidRPr="001F707C">
        <w:rPr>
          <w:rFonts w:ascii="Times New Roman" w:hAnsi="Times New Roman"/>
          <w:b/>
          <w:sz w:val="28"/>
          <w:szCs w:val="28"/>
        </w:rPr>
        <w:t xml:space="preserve"> о рассмотрении обращений, поступивших в органы местного самоуправления </w:t>
      </w:r>
      <w:r>
        <w:rPr>
          <w:rFonts w:ascii="Times New Roman" w:hAnsi="Times New Roman"/>
          <w:b/>
          <w:sz w:val="28"/>
          <w:szCs w:val="28"/>
        </w:rPr>
        <w:t>Колокольцовское МО.</w:t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отчетный период поступило 3 обращений, из них из вышестоящих органов - 0 обращений, в том числе из:</w:t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равления по работе с обращениями граждан Правительства области - 0;</w:t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секретариатов заместителя Председателя Правительства области - 0;</w:t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министерств, комитетов и управлений Правительства области (указать наименование) - 0;</w:t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депутатов областной Думы, районного Собрания - 0;</w:t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других органов - 0.</w:t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F33B8" w:rsidRDefault="00DF33B8" w:rsidP="00B660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0422">
        <w:rPr>
          <w:rFonts w:ascii="Times New Roman" w:hAnsi="Times New Roman"/>
          <w:b/>
          <w:i/>
          <w:sz w:val="28"/>
          <w:szCs w:val="28"/>
          <w:u w:val="single"/>
        </w:rPr>
        <w:t>Тревожные обращения</w:t>
      </w:r>
      <w:r>
        <w:rPr>
          <w:rFonts w:ascii="Times New Roman" w:hAnsi="Times New Roman"/>
          <w:sz w:val="28"/>
          <w:szCs w:val="28"/>
        </w:rPr>
        <w:t xml:space="preserve"> -0</w:t>
      </w:r>
    </w:p>
    <w:p w:rsidR="00DF33B8" w:rsidRDefault="00DF33B8" w:rsidP="00B11F8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33B8" w:rsidRDefault="00DF33B8" w:rsidP="007B2AB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>Основные вопросы, содержащиеся в обращениях: -</w:t>
      </w:r>
    </w:p>
    <w:p w:rsidR="00DF33B8" w:rsidRDefault="00DF33B8" w:rsidP="00CC262C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Скосить траву в переулке на ул.Коллективную;</w:t>
      </w:r>
    </w:p>
    <w:p w:rsidR="00DF33B8" w:rsidRDefault="00DF33B8" w:rsidP="00CC262C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Конфликт между соседями по ул.Коллективная;</w:t>
      </w:r>
    </w:p>
    <w:p w:rsidR="00DF33B8" w:rsidRDefault="00DF33B8" w:rsidP="00CC262C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Хозяин дома по ул.Ленина отпускает на прогулку собаку без присмотра и собака поедает, душит цыплят.</w:t>
      </w:r>
    </w:p>
    <w:p w:rsidR="00DF33B8" w:rsidRDefault="00DF33B8" w:rsidP="007772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33B8" w:rsidRDefault="00DF33B8" w:rsidP="0077723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Приняты меры : положительно: -</w:t>
      </w:r>
    </w:p>
    <w:p w:rsidR="00DF33B8" w:rsidRDefault="00DF33B8" w:rsidP="0077723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Скосили траву в переулке;</w:t>
      </w:r>
    </w:p>
    <w:p w:rsidR="00DF33B8" w:rsidRDefault="00DF33B8" w:rsidP="0077723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Уладили конфликт между соседями;</w:t>
      </w:r>
    </w:p>
    <w:p w:rsidR="00DF33B8" w:rsidRDefault="00DF33B8" w:rsidP="0077723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беседа с хозяином собаки.</w:t>
      </w:r>
    </w:p>
    <w:p w:rsidR="00DF33B8" w:rsidRPr="00CC262C" w:rsidRDefault="00DF33B8" w:rsidP="007772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33B8" w:rsidRDefault="00DF33B8" w:rsidP="007772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33B8" w:rsidRPr="00B66067" w:rsidRDefault="00DF33B8" w:rsidP="00B660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F33B8" w:rsidRPr="00B66067" w:rsidSect="004478E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066AB"/>
    <w:multiLevelType w:val="hybridMultilevel"/>
    <w:tmpl w:val="DB1EA1EE"/>
    <w:lvl w:ilvl="0" w:tplc="F6D4CB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07C"/>
    <w:rsid w:val="000A025A"/>
    <w:rsid w:val="0011616B"/>
    <w:rsid w:val="001B2437"/>
    <w:rsid w:val="001F4292"/>
    <w:rsid w:val="001F707C"/>
    <w:rsid w:val="00233D84"/>
    <w:rsid w:val="00261536"/>
    <w:rsid w:val="002A2396"/>
    <w:rsid w:val="002B0371"/>
    <w:rsid w:val="00300652"/>
    <w:rsid w:val="00312C9B"/>
    <w:rsid w:val="003D707C"/>
    <w:rsid w:val="00442260"/>
    <w:rsid w:val="004478EB"/>
    <w:rsid w:val="004765B7"/>
    <w:rsid w:val="004A3A45"/>
    <w:rsid w:val="004C11E1"/>
    <w:rsid w:val="004F43C0"/>
    <w:rsid w:val="005448DD"/>
    <w:rsid w:val="005A5C3B"/>
    <w:rsid w:val="00612AEC"/>
    <w:rsid w:val="00631BE5"/>
    <w:rsid w:val="007507E3"/>
    <w:rsid w:val="00777236"/>
    <w:rsid w:val="007B14D4"/>
    <w:rsid w:val="007B2AB0"/>
    <w:rsid w:val="009033C2"/>
    <w:rsid w:val="00970DB4"/>
    <w:rsid w:val="009B230A"/>
    <w:rsid w:val="009D0B92"/>
    <w:rsid w:val="009E5DEB"/>
    <w:rsid w:val="009F2D70"/>
    <w:rsid w:val="00A542CE"/>
    <w:rsid w:val="00AF4E99"/>
    <w:rsid w:val="00B11F86"/>
    <w:rsid w:val="00B66067"/>
    <w:rsid w:val="00BD3A02"/>
    <w:rsid w:val="00BF1AB2"/>
    <w:rsid w:val="00C6410D"/>
    <w:rsid w:val="00CC262C"/>
    <w:rsid w:val="00CD27FA"/>
    <w:rsid w:val="00D20117"/>
    <w:rsid w:val="00D21337"/>
    <w:rsid w:val="00D47D8B"/>
    <w:rsid w:val="00D64FBB"/>
    <w:rsid w:val="00D75B16"/>
    <w:rsid w:val="00DF2031"/>
    <w:rsid w:val="00DF33B8"/>
    <w:rsid w:val="00E004E7"/>
    <w:rsid w:val="00E60422"/>
    <w:rsid w:val="00E8086E"/>
    <w:rsid w:val="00F43F20"/>
    <w:rsid w:val="00F83A1C"/>
    <w:rsid w:val="00FC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2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1</Pages>
  <Words>144</Words>
  <Characters>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Витальевна</dc:creator>
  <cp:keywords/>
  <dc:description/>
  <cp:lastModifiedBy>Admin</cp:lastModifiedBy>
  <cp:revision>34</cp:revision>
  <cp:lastPrinted>2016-03-30T04:32:00Z</cp:lastPrinted>
  <dcterms:created xsi:type="dcterms:W3CDTF">2013-01-29T10:30:00Z</dcterms:created>
  <dcterms:modified xsi:type="dcterms:W3CDTF">2016-06-29T08:05:00Z</dcterms:modified>
</cp:coreProperties>
</file>